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85856" w14:textId="77777777" w:rsidR="0034198C" w:rsidRPr="00C17913" w:rsidRDefault="00C17913" w:rsidP="00C17913">
      <w:pPr>
        <w:pStyle w:val="Heading1"/>
        <w:rPr>
          <w:b/>
          <w:color w:val="006600"/>
          <w:sz w:val="36"/>
          <w:szCs w:val="36"/>
          <w:lang w:val="en-US"/>
        </w:rPr>
      </w:pPr>
      <w:r w:rsidRPr="00C17913">
        <w:rPr>
          <w:b/>
          <w:color w:val="006600"/>
          <w:sz w:val="36"/>
          <w:szCs w:val="36"/>
          <w:lang w:val="en-US"/>
        </w:rPr>
        <w:t>Weekly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440"/>
        <w:gridCol w:w="1710"/>
        <w:gridCol w:w="1710"/>
        <w:gridCol w:w="1710"/>
        <w:gridCol w:w="1710"/>
        <w:gridCol w:w="1620"/>
        <w:gridCol w:w="1705"/>
      </w:tblGrid>
      <w:tr w:rsidR="00C17913" w14:paraId="661DEDD2" w14:textId="77777777" w:rsidTr="00F556CE">
        <w:trPr>
          <w:tblHeader/>
        </w:trPr>
        <w:tc>
          <w:tcPr>
            <w:tcW w:w="1345" w:type="dxa"/>
          </w:tcPr>
          <w:p w14:paraId="5461CD35" w14:textId="77777777" w:rsidR="00C17913" w:rsidRPr="00DD2A53" w:rsidRDefault="00871484" w:rsidP="00DD2A53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Time</w:t>
            </w:r>
          </w:p>
        </w:tc>
        <w:tc>
          <w:tcPr>
            <w:tcW w:w="1440" w:type="dxa"/>
          </w:tcPr>
          <w:p w14:paraId="470A4EBC" w14:textId="77777777" w:rsidR="00C17913" w:rsidRPr="00DD2A53" w:rsidRDefault="00C17913" w:rsidP="00C17913">
            <w:pPr>
              <w:rPr>
                <w:b/>
                <w:lang w:val="en-US"/>
              </w:rPr>
            </w:pPr>
            <w:r w:rsidRPr="00DD2A53">
              <w:rPr>
                <w:b/>
                <w:lang w:val="en-US"/>
              </w:rPr>
              <w:t>Sunday</w:t>
            </w:r>
          </w:p>
        </w:tc>
        <w:tc>
          <w:tcPr>
            <w:tcW w:w="1710" w:type="dxa"/>
          </w:tcPr>
          <w:p w14:paraId="717B4C06" w14:textId="77777777" w:rsidR="00C17913" w:rsidRPr="00DD2A53" w:rsidRDefault="00C17913" w:rsidP="00C17913">
            <w:pPr>
              <w:rPr>
                <w:b/>
                <w:lang w:val="en-US"/>
              </w:rPr>
            </w:pPr>
            <w:r w:rsidRPr="00DD2A53">
              <w:rPr>
                <w:b/>
                <w:lang w:val="en-US"/>
              </w:rPr>
              <w:t>Monday</w:t>
            </w:r>
          </w:p>
        </w:tc>
        <w:tc>
          <w:tcPr>
            <w:tcW w:w="1710" w:type="dxa"/>
          </w:tcPr>
          <w:p w14:paraId="22207832" w14:textId="77777777" w:rsidR="00C17913" w:rsidRPr="00DD2A53" w:rsidRDefault="00C17913" w:rsidP="00C17913">
            <w:pPr>
              <w:rPr>
                <w:b/>
                <w:lang w:val="en-US"/>
              </w:rPr>
            </w:pPr>
            <w:r w:rsidRPr="00DD2A53">
              <w:rPr>
                <w:b/>
                <w:lang w:val="en-US"/>
              </w:rPr>
              <w:t>Tuesday</w:t>
            </w:r>
          </w:p>
        </w:tc>
        <w:tc>
          <w:tcPr>
            <w:tcW w:w="1710" w:type="dxa"/>
          </w:tcPr>
          <w:p w14:paraId="52AFCCF0" w14:textId="77777777" w:rsidR="00C17913" w:rsidRPr="00DD2A53" w:rsidRDefault="00C17913" w:rsidP="00C17913">
            <w:pPr>
              <w:rPr>
                <w:b/>
                <w:lang w:val="en-US"/>
              </w:rPr>
            </w:pPr>
            <w:r w:rsidRPr="00DD2A53">
              <w:rPr>
                <w:b/>
                <w:lang w:val="en-US"/>
              </w:rPr>
              <w:t>Wednesday</w:t>
            </w:r>
          </w:p>
        </w:tc>
        <w:tc>
          <w:tcPr>
            <w:tcW w:w="1710" w:type="dxa"/>
          </w:tcPr>
          <w:p w14:paraId="3D55E48F" w14:textId="77777777" w:rsidR="00C17913" w:rsidRPr="00DD2A53" w:rsidRDefault="00C17913" w:rsidP="00C17913">
            <w:pPr>
              <w:rPr>
                <w:b/>
                <w:lang w:val="en-US"/>
              </w:rPr>
            </w:pPr>
            <w:r w:rsidRPr="00DD2A53">
              <w:rPr>
                <w:b/>
                <w:lang w:val="en-US"/>
              </w:rPr>
              <w:t>Thursday</w:t>
            </w:r>
          </w:p>
        </w:tc>
        <w:tc>
          <w:tcPr>
            <w:tcW w:w="1620" w:type="dxa"/>
          </w:tcPr>
          <w:p w14:paraId="232E25D5" w14:textId="77777777" w:rsidR="00C17913" w:rsidRPr="00DD2A53" w:rsidRDefault="00C17913" w:rsidP="00C17913">
            <w:pPr>
              <w:rPr>
                <w:b/>
                <w:lang w:val="en-US"/>
              </w:rPr>
            </w:pPr>
            <w:r w:rsidRPr="00DD2A53">
              <w:rPr>
                <w:b/>
                <w:lang w:val="en-US"/>
              </w:rPr>
              <w:t>Friday</w:t>
            </w:r>
          </w:p>
        </w:tc>
        <w:tc>
          <w:tcPr>
            <w:tcW w:w="1705" w:type="dxa"/>
          </w:tcPr>
          <w:p w14:paraId="3C6E14BA" w14:textId="77777777" w:rsidR="00C17913" w:rsidRPr="00DD2A53" w:rsidRDefault="00C17913" w:rsidP="00C17913">
            <w:pPr>
              <w:rPr>
                <w:b/>
                <w:lang w:val="en-US"/>
              </w:rPr>
            </w:pPr>
            <w:r w:rsidRPr="00DD2A53">
              <w:rPr>
                <w:b/>
                <w:lang w:val="en-US"/>
              </w:rPr>
              <w:t>Saturday</w:t>
            </w:r>
          </w:p>
        </w:tc>
      </w:tr>
      <w:tr w:rsidR="00C17913" w14:paraId="0B9E1247" w14:textId="77777777" w:rsidTr="00F556CE">
        <w:tc>
          <w:tcPr>
            <w:tcW w:w="1345" w:type="dxa"/>
          </w:tcPr>
          <w:p w14:paraId="253991B8" w14:textId="3C877925" w:rsidR="00C17913" w:rsidRPr="00DD2A53" w:rsidRDefault="00C17913" w:rsidP="00DD2A53">
            <w:pPr>
              <w:jc w:val="right"/>
              <w:rPr>
                <w:b/>
                <w:lang w:val="en-US"/>
              </w:rPr>
            </w:pPr>
            <w:r w:rsidRPr="00DD2A53">
              <w:rPr>
                <w:b/>
                <w:lang w:val="en-US"/>
              </w:rPr>
              <w:t>5:30</w:t>
            </w:r>
            <w:r w:rsidR="00F556CE">
              <w:rPr>
                <w:b/>
                <w:lang w:val="en-US"/>
              </w:rPr>
              <w:t xml:space="preserve"> a.m.</w:t>
            </w:r>
          </w:p>
        </w:tc>
        <w:tc>
          <w:tcPr>
            <w:tcW w:w="1440" w:type="dxa"/>
          </w:tcPr>
          <w:p w14:paraId="2C98000F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5E470C79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66B673AB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00804EAD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5556F75F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620" w:type="dxa"/>
          </w:tcPr>
          <w:p w14:paraId="045CDE05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05" w:type="dxa"/>
          </w:tcPr>
          <w:p w14:paraId="79BE10F9" w14:textId="77777777" w:rsidR="00C17913" w:rsidRDefault="00C17913" w:rsidP="00C17913">
            <w:pPr>
              <w:rPr>
                <w:lang w:val="en-US"/>
              </w:rPr>
            </w:pPr>
          </w:p>
        </w:tc>
      </w:tr>
      <w:tr w:rsidR="00C17913" w14:paraId="783F29B6" w14:textId="77777777" w:rsidTr="00F556CE">
        <w:tc>
          <w:tcPr>
            <w:tcW w:w="1345" w:type="dxa"/>
          </w:tcPr>
          <w:p w14:paraId="4A2FDDF9" w14:textId="3D178DD3" w:rsidR="00C17913" w:rsidRPr="00DD2A53" w:rsidRDefault="00C17913" w:rsidP="00DD2A53">
            <w:pPr>
              <w:jc w:val="right"/>
              <w:rPr>
                <w:b/>
                <w:lang w:val="en-US"/>
              </w:rPr>
            </w:pPr>
            <w:r w:rsidRPr="00DD2A53">
              <w:rPr>
                <w:b/>
                <w:lang w:val="en-US"/>
              </w:rPr>
              <w:t>6:00</w:t>
            </w:r>
            <w:r w:rsidR="00F556CE">
              <w:rPr>
                <w:b/>
                <w:lang w:val="en-US"/>
              </w:rPr>
              <w:t xml:space="preserve"> a.m.</w:t>
            </w:r>
          </w:p>
        </w:tc>
        <w:tc>
          <w:tcPr>
            <w:tcW w:w="1440" w:type="dxa"/>
          </w:tcPr>
          <w:p w14:paraId="29636B6E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661D29DC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07DBC108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1488F6CC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6570AE00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620" w:type="dxa"/>
          </w:tcPr>
          <w:p w14:paraId="2ED01130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05" w:type="dxa"/>
          </w:tcPr>
          <w:p w14:paraId="7F303A72" w14:textId="77777777" w:rsidR="00C17913" w:rsidRDefault="00C17913" w:rsidP="00C17913">
            <w:pPr>
              <w:rPr>
                <w:lang w:val="en-US"/>
              </w:rPr>
            </w:pPr>
          </w:p>
        </w:tc>
      </w:tr>
      <w:tr w:rsidR="00C17913" w14:paraId="4C412C99" w14:textId="77777777" w:rsidTr="00F556CE">
        <w:tc>
          <w:tcPr>
            <w:tcW w:w="1345" w:type="dxa"/>
          </w:tcPr>
          <w:p w14:paraId="2A302687" w14:textId="1D497AA4" w:rsidR="00C17913" w:rsidRPr="00DD2A53" w:rsidRDefault="00C17913" w:rsidP="00DD2A53">
            <w:pPr>
              <w:jc w:val="right"/>
              <w:rPr>
                <w:b/>
                <w:lang w:val="en-US"/>
              </w:rPr>
            </w:pPr>
            <w:r w:rsidRPr="00DD2A53">
              <w:rPr>
                <w:b/>
                <w:lang w:val="en-US"/>
              </w:rPr>
              <w:t>6:30</w:t>
            </w:r>
            <w:r w:rsidR="00F556CE">
              <w:rPr>
                <w:b/>
                <w:lang w:val="en-US"/>
              </w:rPr>
              <w:t xml:space="preserve"> a.m.</w:t>
            </w:r>
            <w:r w:rsidRPr="00DD2A53">
              <w:rPr>
                <w:b/>
                <w:lang w:val="en-US"/>
              </w:rPr>
              <w:softHyphen/>
            </w:r>
            <w:r w:rsidRPr="00DD2A53">
              <w:rPr>
                <w:b/>
                <w:lang w:val="en-US"/>
              </w:rPr>
              <w:softHyphen/>
            </w:r>
            <w:r w:rsidRPr="00DD2A53">
              <w:rPr>
                <w:b/>
                <w:lang w:val="en-US"/>
              </w:rPr>
              <w:softHyphen/>
            </w:r>
            <w:r w:rsidRPr="00DD2A53">
              <w:rPr>
                <w:b/>
                <w:lang w:val="en-US"/>
              </w:rPr>
              <w:softHyphen/>
            </w:r>
          </w:p>
        </w:tc>
        <w:tc>
          <w:tcPr>
            <w:tcW w:w="1440" w:type="dxa"/>
          </w:tcPr>
          <w:p w14:paraId="1442C2D1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60388120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72BE811D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116C233C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7C906546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620" w:type="dxa"/>
          </w:tcPr>
          <w:p w14:paraId="4A8A1C46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05" w:type="dxa"/>
          </w:tcPr>
          <w:p w14:paraId="2F6B8E5C" w14:textId="77777777" w:rsidR="00C17913" w:rsidRDefault="00C17913" w:rsidP="00C17913">
            <w:pPr>
              <w:rPr>
                <w:lang w:val="en-US"/>
              </w:rPr>
            </w:pPr>
          </w:p>
        </w:tc>
      </w:tr>
      <w:tr w:rsidR="00C17913" w14:paraId="34CF7870" w14:textId="77777777" w:rsidTr="00F556CE">
        <w:tc>
          <w:tcPr>
            <w:tcW w:w="1345" w:type="dxa"/>
          </w:tcPr>
          <w:p w14:paraId="7B58C6DD" w14:textId="47983536" w:rsidR="00C17913" w:rsidRPr="00DD2A53" w:rsidRDefault="00C17913" w:rsidP="00DD2A53">
            <w:pPr>
              <w:jc w:val="right"/>
              <w:rPr>
                <w:b/>
                <w:lang w:val="en-US"/>
              </w:rPr>
            </w:pPr>
            <w:r w:rsidRPr="00DD2A53">
              <w:rPr>
                <w:b/>
                <w:lang w:val="en-US"/>
              </w:rPr>
              <w:t>7:00</w:t>
            </w:r>
            <w:r w:rsidR="00F556CE">
              <w:rPr>
                <w:b/>
                <w:lang w:val="en-US"/>
              </w:rPr>
              <w:t xml:space="preserve"> a.m.</w:t>
            </w:r>
          </w:p>
        </w:tc>
        <w:tc>
          <w:tcPr>
            <w:tcW w:w="1440" w:type="dxa"/>
          </w:tcPr>
          <w:p w14:paraId="17D211F6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7107BFA3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514FD609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7ED300FD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7FD9F56C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620" w:type="dxa"/>
          </w:tcPr>
          <w:p w14:paraId="67A938D4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05" w:type="dxa"/>
          </w:tcPr>
          <w:p w14:paraId="61F5FBF3" w14:textId="77777777" w:rsidR="00C17913" w:rsidRDefault="00C17913" w:rsidP="00C17913">
            <w:pPr>
              <w:rPr>
                <w:lang w:val="en-US"/>
              </w:rPr>
            </w:pPr>
          </w:p>
        </w:tc>
      </w:tr>
      <w:tr w:rsidR="00C17913" w14:paraId="0C831015" w14:textId="77777777" w:rsidTr="00F556CE">
        <w:tc>
          <w:tcPr>
            <w:tcW w:w="1345" w:type="dxa"/>
          </w:tcPr>
          <w:p w14:paraId="164C2E64" w14:textId="2C1A3B96" w:rsidR="00C17913" w:rsidRPr="00DD2A53" w:rsidRDefault="00C17913" w:rsidP="00DD2A53">
            <w:pPr>
              <w:jc w:val="right"/>
              <w:rPr>
                <w:b/>
                <w:lang w:val="en-US"/>
              </w:rPr>
            </w:pPr>
            <w:r w:rsidRPr="00DD2A53">
              <w:rPr>
                <w:b/>
                <w:lang w:val="en-US"/>
              </w:rPr>
              <w:t>7:30</w:t>
            </w:r>
            <w:r w:rsidR="00F556CE">
              <w:rPr>
                <w:b/>
                <w:lang w:val="en-US"/>
              </w:rPr>
              <w:t xml:space="preserve"> a.m.</w:t>
            </w:r>
          </w:p>
        </w:tc>
        <w:tc>
          <w:tcPr>
            <w:tcW w:w="1440" w:type="dxa"/>
          </w:tcPr>
          <w:p w14:paraId="039C73AB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240E2996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4E5E1763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0AB41E24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3AF4F124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620" w:type="dxa"/>
          </w:tcPr>
          <w:p w14:paraId="61D3D668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05" w:type="dxa"/>
          </w:tcPr>
          <w:p w14:paraId="16D535F1" w14:textId="77777777" w:rsidR="00C17913" w:rsidRDefault="00C17913" w:rsidP="00C17913">
            <w:pPr>
              <w:rPr>
                <w:lang w:val="en-US"/>
              </w:rPr>
            </w:pPr>
          </w:p>
        </w:tc>
      </w:tr>
      <w:tr w:rsidR="00C17913" w14:paraId="530C85BB" w14:textId="77777777" w:rsidTr="00F556CE">
        <w:tc>
          <w:tcPr>
            <w:tcW w:w="1345" w:type="dxa"/>
          </w:tcPr>
          <w:p w14:paraId="1B0CAB94" w14:textId="3549EB30" w:rsidR="00C17913" w:rsidRPr="00DD2A53" w:rsidRDefault="00C17913" w:rsidP="00DD2A53">
            <w:pPr>
              <w:jc w:val="right"/>
              <w:rPr>
                <w:b/>
                <w:lang w:val="en-US"/>
              </w:rPr>
            </w:pPr>
            <w:r w:rsidRPr="00DD2A53">
              <w:rPr>
                <w:b/>
                <w:lang w:val="en-US"/>
              </w:rPr>
              <w:t>8:00</w:t>
            </w:r>
            <w:r w:rsidR="00F556CE">
              <w:rPr>
                <w:b/>
                <w:lang w:val="en-US"/>
              </w:rPr>
              <w:t xml:space="preserve"> a.m.</w:t>
            </w:r>
          </w:p>
        </w:tc>
        <w:tc>
          <w:tcPr>
            <w:tcW w:w="1440" w:type="dxa"/>
          </w:tcPr>
          <w:p w14:paraId="501F1E36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54D6E877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53A0F7D1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614FFDEA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54CCF6EA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620" w:type="dxa"/>
          </w:tcPr>
          <w:p w14:paraId="562940FA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05" w:type="dxa"/>
          </w:tcPr>
          <w:p w14:paraId="07AEAC16" w14:textId="77777777" w:rsidR="00C17913" w:rsidRDefault="00C17913" w:rsidP="00C17913">
            <w:pPr>
              <w:rPr>
                <w:lang w:val="en-US"/>
              </w:rPr>
            </w:pPr>
          </w:p>
        </w:tc>
      </w:tr>
      <w:tr w:rsidR="00C17913" w14:paraId="754E4B66" w14:textId="77777777" w:rsidTr="00F556CE">
        <w:tc>
          <w:tcPr>
            <w:tcW w:w="1345" w:type="dxa"/>
          </w:tcPr>
          <w:p w14:paraId="22734A8D" w14:textId="25374942" w:rsidR="00C17913" w:rsidRPr="00DD2A53" w:rsidRDefault="00C17913" w:rsidP="00DD2A53">
            <w:pPr>
              <w:jc w:val="right"/>
              <w:rPr>
                <w:b/>
                <w:lang w:val="en-US"/>
              </w:rPr>
            </w:pPr>
            <w:r w:rsidRPr="00DD2A53">
              <w:rPr>
                <w:b/>
                <w:lang w:val="en-US"/>
              </w:rPr>
              <w:t>8:30</w:t>
            </w:r>
            <w:r w:rsidR="00F556CE">
              <w:rPr>
                <w:b/>
                <w:lang w:val="en-US"/>
              </w:rPr>
              <w:t xml:space="preserve"> a.m.</w:t>
            </w:r>
          </w:p>
        </w:tc>
        <w:tc>
          <w:tcPr>
            <w:tcW w:w="1440" w:type="dxa"/>
          </w:tcPr>
          <w:p w14:paraId="3BFFC11D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5DA050B9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6A45A537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0CE03149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0FCF6C21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620" w:type="dxa"/>
          </w:tcPr>
          <w:p w14:paraId="2373E0B8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05" w:type="dxa"/>
          </w:tcPr>
          <w:p w14:paraId="2F80A532" w14:textId="77777777" w:rsidR="00C17913" w:rsidRDefault="00C17913" w:rsidP="00C17913">
            <w:pPr>
              <w:rPr>
                <w:lang w:val="en-US"/>
              </w:rPr>
            </w:pPr>
          </w:p>
        </w:tc>
      </w:tr>
      <w:tr w:rsidR="00C17913" w14:paraId="11F6C182" w14:textId="77777777" w:rsidTr="00F556CE">
        <w:tc>
          <w:tcPr>
            <w:tcW w:w="1345" w:type="dxa"/>
          </w:tcPr>
          <w:p w14:paraId="57AF78E5" w14:textId="4F0A08CB" w:rsidR="00C17913" w:rsidRPr="00DD2A53" w:rsidRDefault="00C17913" w:rsidP="00DD2A53">
            <w:pPr>
              <w:jc w:val="right"/>
              <w:rPr>
                <w:b/>
                <w:lang w:val="en-US"/>
              </w:rPr>
            </w:pPr>
            <w:r w:rsidRPr="00DD2A53">
              <w:rPr>
                <w:b/>
                <w:lang w:val="en-US"/>
              </w:rPr>
              <w:t>9:00</w:t>
            </w:r>
            <w:r w:rsidR="00F556CE">
              <w:rPr>
                <w:b/>
                <w:lang w:val="en-US"/>
              </w:rPr>
              <w:t xml:space="preserve"> a.m.</w:t>
            </w:r>
          </w:p>
        </w:tc>
        <w:tc>
          <w:tcPr>
            <w:tcW w:w="1440" w:type="dxa"/>
          </w:tcPr>
          <w:p w14:paraId="01BDD850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6B2036D9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4DE50F1B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67815B58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689A2552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620" w:type="dxa"/>
          </w:tcPr>
          <w:p w14:paraId="7C969945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05" w:type="dxa"/>
          </w:tcPr>
          <w:p w14:paraId="3882EE25" w14:textId="77777777" w:rsidR="00C17913" w:rsidRDefault="00C17913" w:rsidP="00C17913">
            <w:pPr>
              <w:rPr>
                <w:lang w:val="en-US"/>
              </w:rPr>
            </w:pPr>
          </w:p>
        </w:tc>
      </w:tr>
      <w:tr w:rsidR="00C17913" w14:paraId="7F085FB9" w14:textId="77777777" w:rsidTr="00F556CE">
        <w:tc>
          <w:tcPr>
            <w:tcW w:w="1345" w:type="dxa"/>
          </w:tcPr>
          <w:p w14:paraId="426A5751" w14:textId="541E2DF5" w:rsidR="00C17913" w:rsidRPr="00DD2A53" w:rsidRDefault="00C17913" w:rsidP="00DD2A53">
            <w:pPr>
              <w:jc w:val="right"/>
              <w:rPr>
                <w:b/>
                <w:lang w:val="en-US"/>
              </w:rPr>
            </w:pPr>
            <w:r w:rsidRPr="00DD2A53">
              <w:rPr>
                <w:b/>
                <w:lang w:val="en-US"/>
              </w:rPr>
              <w:t>9:30</w:t>
            </w:r>
            <w:r w:rsidR="00F556CE">
              <w:rPr>
                <w:b/>
                <w:lang w:val="en-US"/>
              </w:rPr>
              <w:t xml:space="preserve"> a.m.</w:t>
            </w:r>
          </w:p>
        </w:tc>
        <w:tc>
          <w:tcPr>
            <w:tcW w:w="1440" w:type="dxa"/>
          </w:tcPr>
          <w:p w14:paraId="04A49605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391BFE41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01F5E58C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5173EED8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679EBD25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620" w:type="dxa"/>
          </w:tcPr>
          <w:p w14:paraId="4FCB1BC4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05" w:type="dxa"/>
          </w:tcPr>
          <w:p w14:paraId="3DF51A8D" w14:textId="77777777" w:rsidR="00C17913" w:rsidRDefault="00C17913" w:rsidP="00C17913">
            <w:pPr>
              <w:rPr>
                <w:lang w:val="en-US"/>
              </w:rPr>
            </w:pPr>
          </w:p>
        </w:tc>
      </w:tr>
      <w:tr w:rsidR="00C17913" w14:paraId="4DEDA905" w14:textId="77777777" w:rsidTr="00F556CE">
        <w:tc>
          <w:tcPr>
            <w:tcW w:w="1345" w:type="dxa"/>
          </w:tcPr>
          <w:p w14:paraId="7F4D2780" w14:textId="6DC8BB6F" w:rsidR="00C17913" w:rsidRPr="00DD2A53" w:rsidRDefault="00C17913" w:rsidP="00DD2A53">
            <w:pPr>
              <w:jc w:val="right"/>
              <w:rPr>
                <w:b/>
                <w:lang w:val="en-US"/>
              </w:rPr>
            </w:pPr>
            <w:r w:rsidRPr="00DD2A53">
              <w:rPr>
                <w:b/>
                <w:lang w:val="en-US"/>
              </w:rPr>
              <w:t>10:00</w:t>
            </w:r>
            <w:r w:rsidR="00F556CE">
              <w:rPr>
                <w:b/>
                <w:lang w:val="en-US"/>
              </w:rPr>
              <w:t xml:space="preserve"> a.m.</w:t>
            </w:r>
          </w:p>
        </w:tc>
        <w:tc>
          <w:tcPr>
            <w:tcW w:w="1440" w:type="dxa"/>
          </w:tcPr>
          <w:p w14:paraId="4DF15DE6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3FAC18E5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4843E8F3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704C915C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44716384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620" w:type="dxa"/>
          </w:tcPr>
          <w:p w14:paraId="4D03AAC6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05" w:type="dxa"/>
          </w:tcPr>
          <w:p w14:paraId="20BB5662" w14:textId="77777777" w:rsidR="00C17913" w:rsidRDefault="00C17913" w:rsidP="00C17913">
            <w:pPr>
              <w:rPr>
                <w:lang w:val="en-US"/>
              </w:rPr>
            </w:pPr>
          </w:p>
        </w:tc>
      </w:tr>
      <w:tr w:rsidR="00C17913" w14:paraId="5AAE4593" w14:textId="77777777" w:rsidTr="00F556CE">
        <w:tc>
          <w:tcPr>
            <w:tcW w:w="1345" w:type="dxa"/>
          </w:tcPr>
          <w:p w14:paraId="317A003B" w14:textId="40538B23" w:rsidR="00C17913" w:rsidRPr="00DD2A53" w:rsidRDefault="00C17913" w:rsidP="00DD2A53">
            <w:pPr>
              <w:jc w:val="right"/>
              <w:rPr>
                <w:b/>
                <w:lang w:val="en-US"/>
              </w:rPr>
            </w:pPr>
            <w:r w:rsidRPr="00DD2A53">
              <w:rPr>
                <w:b/>
                <w:lang w:val="en-US"/>
              </w:rPr>
              <w:t>10:30</w:t>
            </w:r>
            <w:r w:rsidR="00F556CE">
              <w:rPr>
                <w:b/>
                <w:lang w:val="en-US"/>
              </w:rPr>
              <w:t xml:space="preserve"> a.m.</w:t>
            </w:r>
          </w:p>
        </w:tc>
        <w:tc>
          <w:tcPr>
            <w:tcW w:w="1440" w:type="dxa"/>
          </w:tcPr>
          <w:p w14:paraId="3067A1FD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12BE367D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263D0924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0E94789B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70E39392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620" w:type="dxa"/>
          </w:tcPr>
          <w:p w14:paraId="65A129E5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05" w:type="dxa"/>
          </w:tcPr>
          <w:p w14:paraId="72D118B8" w14:textId="77777777" w:rsidR="00C17913" w:rsidRDefault="00C17913" w:rsidP="00C17913">
            <w:pPr>
              <w:rPr>
                <w:lang w:val="en-US"/>
              </w:rPr>
            </w:pPr>
          </w:p>
        </w:tc>
      </w:tr>
      <w:tr w:rsidR="00C17913" w14:paraId="5FBED955" w14:textId="77777777" w:rsidTr="00F556CE">
        <w:tc>
          <w:tcPr>
            <w:tcW w:w="1345" w:type="dxa"/>
          </w:tcPr>
          <w:p w14:paraId="6AB0069F" w14:textId="061701C5" w:rsidR="00C17913" w:rsidRPr="00DD2A53" w:rsidRDefault="00C17913" w:rsidP="00DD2A53">
            <w:pPr>
              <w:jc w:val="right"/>
              <w:rPr>
                <w:b/>
                <w:lang w:val="en-US"/>
              </w:rPr>
            </w:pPr>
            <w:r w:rsidRPr="00DD2A53">
              <w:rPr>
                <w:b/>
                <w:lang w:val="en-US"/>
              </w:rPr>
              <w:t>11:00</w:t>
            </w:r>
            <w:r w:rsidR="00F556CE">
              <w:rPr>
                <w:b/>
                <w:lang w:val="en-US"/>
              </w:rPr>
              <w:t xml:space="preserve"> a.m.</w:t>
            </w:r>
          </w:p>
        </w:tc>
        <w:tc>
          <w:tcPr>
            <w:tcW w:w="1440" w:type="dxa"/>
          </w:tcPr>
          <w:p w14:paraId="7DFAE304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1CE407D1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730C9E09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4617B98D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173640D9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620" w:type="dxa"/>
          </w:tcPr>
          <w:p w14:paraId="17628A85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05" w:type="dxa"/>
          </w:tcPr>
          <w:p w14:paraId="3A68C0F2" w14:textId="77777777" w:rsidR="00C17913" w:rsidRDefault="00C17913" w:rsidP="00C17913">
            <w:pPr>
              <w:rPr>
                <w:lang w:val="en-US"/>
              </w:rPr>
            </w:pPr>
          </w:p>
        </w:tc>
      </w:tr>
      <w:tr w:rsidR="00C17913" w14:paraId="4F5E13DD" w14:textId="77777777" w:rsidTr="00F556CE">
        <w:tc>
          <w:tcPr>
            <w:tcW w:w="1345" w:type="dxa"/>
          </w:tcPr>
          <w:p w14:paraId="37A46E6B" w14:textId="3E82EE5F" w:rsidR="00C17913" w:rsidRPr="00DD2A53" w:rsidRDefault="00C17913" w:rsidP="00DD2A53">
            <w:pPr>
              <w:jc w:val="right"/>
              <w:rPr>
                <w:b/>
                <w:lang w:val="en-US"/>
              </w:rPr>
            </w:pPr>
            <w:r w:rsidRPr="00DD2A53">
              <w:rPr>
                <w:b/>
                <w:lang w:val="en-US"/>
              </w:rPr>
              <w:t>11:30</w:t>
            </w:r>
            <w:r w:rsidR="00F556CE">
              <w:rPr>
                <w:b/>
                <w:lang w:val="en-US"/>
              </w:rPr>
              <w:t xml:space="preserve"> a.m.</w:t>
            </w:r>
          </w:p>
        </w:tc>
        <w:tc>
          <w:tcPr>
            <w:tcW w:w="1440" w:type="dxa"/>
          </w:tcPr>
          <w:p w14:paraId="3A2CBEDC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61A2DC68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3FEE5D7E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36859134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3D2036FB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620" w:type="dxa"/>
          </w:tcPr>
          <w:p w14:paraId="17EA12C7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05" w:type="dxa"/>
          </w:tcPr>
          <w:p w14:paraId="09DF1CBC" w14:textId="77777777" w:rsidR="00C17913" w:rsidRDefault="00C17913" w:rsidP="00C17913">
            <w:pPr>
              <w:rPr>
                <w:lang w:val="en-US"/>
              </w:rPr>
            </w:pPr>
          </w:p>
        </w:tc>
      </w:tr>
      <w:tr w:rsidR="00C17913" w14:paraId="595C881B" w14:textId="77777777" w:rsidTr="00F556CE">
        <w:tc>
          <w:tcPr>
            <w:tcW w:w="1345" w:type="dxa"/>
          </w:tcPr>
          <w:p w14:paraId="672CEEA2" w14:textId="0E603858" w:rsidR="00C17913" w:rsidRPr="00DD2A53" w:rsidRDefault="00C17913" w:rsidP="00DD2A53">
            <w:pPr>
              <w:jc w:val="right"/>
              <w:rPr>
                <w:b/>
                <w:lang w:val="en-US"/>
              </w:rPr>
            </w:pPr>
            <w:r w:rsidRPr="00DD2A53">
              <w:rPr>
                <w:b/>
                <w:lang w:val="en-US"/>
              </w:rPr>
              <w:t>12:00</w:t>
            </w:r>
            <w:r w:rsidR="00F556CE">
              <w:rPr>
                <w:b/>
                <w:lang w:val="en-US"/>
              </w:rPr>
              <w:t xml:space="preserve"> p.m.</w:t>
            </w:r>
          </w:p>
        </w:tc>
        <w:tc>
          <w:tcPr>
            <w:tcW w:w="1440" w:type="dxa"/>
          </w:tcPr>
          <w:p w14:paraId="41CBA587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3C99FC5E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7A737132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39CA7D35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28321F6A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620" w:type="dxa"/>
          </w:tcPr>
          <w:p w14:paraId="25EBF216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05" w:type="dxa"/>
          </w:tcPr>
          <w:p w14:paraId="67B301E4" w14:textId="77777777" w:rsidR="00C17913" w:rsidRDefault="00C17913" w:rsidP="00C17913">
            <w:pPr>
              <w:rPr>
                <w:lang w:val="en-US"/>
              </w:rPr>
            </w:pPr>
          </w:p>
        </w:tc>
      </w:tr>
      <w:tr w:rsidR="00C17913" w14:paraId="0B454D10" w14:textId="77777777" w:rsidTr="00F556CE">
        <w:tc>
          <w:tcPr>
            <w:tcW w:w="1345" w:type="dxa"/>
          </w:tcPr>
          <w:p w14:paraId="4DDE4C73" w14:textId="69AA8D16" w:rsidR="00C17913" w:rsidRPr="00DD2A53" w:rsidRDefault="00C17913" w:rsidP="00DD2A53">
            <w:pPr>
              <w:jc w:val="right"/>
              <w:rPr>
                <w:b/>
                <w:lang w:val="en-US"/>
              </w:rPr>
            </w:pPr>
            <w:r w:rsidRPr="00DD2A53">
              <w:rPr>
                <w:b/>
                <w:lang w:val="en-US"/>
              </w:rPr>
              <w:t>12:30</w:t>
            </w:r>
            <w:r w:rsidR="00F556CE">
              <w:rPr>
                <w:b/>
                <w:lang w:val="en-US"/>
              </w:rPr>
              <w:t xml:space="preserve"> p.m.</w:t>
            </w:r>
          </w:p>
        </w:tc>
        <w:tc>
          <w:tcPr>
            <w:tcW w:w="1440" w:type="dxa"/>
          </w:tcPr>
          <w:p w14:paraId="6427AD0B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612673F5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1B3B6C9A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51C20751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1B9F912F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620" w:type="dxa"/>
          </w:tcPr>
          <w:p w14:paraId="53917AFC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05" w:type="dxa"/>
          </w:tcPr>
          <w:p w14:paraId="0F27F742" w14:textId="77777777" w:rsidR="00C17913" w:rsidRDefault="00C17913" w:rsidP="00C17913">
            <w:pPr>
              <w:rPr>
                <w:lang w:val="en-US"/>
              </w:rPr>
            </w:pPr>
          </w:p>
        </w:tc>
      </w:tr>
      <w:tr w:rsidR="00C17913" w14:paraId="732BB53D" w14:textId="77777777" w:rsidTr="00F556CE">
        <w:tc>
          <w:tcPr>
            <w:tcW w:w="1345" w:type="dxa"/>
          </w:tcPr>
          <w:p w14:paraId="7CAA071F" w14:textId="6EEAC51A" w:rsidR="00C17913" w:rsidRPr="00DD2A53" w:rsidRDefault="00C17913" w:rsidP="00DD2A53">
            <w:pPr>
              <w:jc w:val="right"/>
              <w:rPr>
                <w:b/>
                <w:lang w:val="en-US"/>
              </w:rPr>
            </w:pPr>
            <w:r w:rsidRPr="00DD2A53">
              <w:rPr>
                <w:b/>
                <w:lang w:val="en-US"/>
              </w:rPr>
              <w:t>1:00</w:t>
            </w:r>
            <w:r w:rsidR="00F556CE">
              <w:rPr>
                <w:b/>
                <w:lang w:val="en-US"/>
              </w:rPr>
              <w:t xml:space="preserve"> p.m.</w:t>
            </w:r>
          </w:p>
        </w:tc>
        <w:tc>
          <w:tcPr>
            <w:tcW w:w="1440" w:type="dxa"/>
          </w:tcPr>
          <w:p w14:paraId="21E025D4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2F17E958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435F98B4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45721306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44509AA8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620" w:type="dxa"/>
          </w:tcPr>
          <w:p w14:paraId="6349F1D3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05" w:type="dxa"/>
          </w:tcPr>
          <w:p w14:paraId="26CF20D8" w14:textId="77777777" w:rsidR="00C17913" w:rsidRDefault="00C17913" w:rsidP="00C17913">
            <w:pPr>
              <w:rPr>
                <w:lang w:val="en-US"/>
              </w:rPr>
            </w:pPr>
          </w:p>
        </w:tc>
      </w:tr>
      <w:tr w:rsidR="00C17913" w14:paraId="5C6369AA" w14:textId="77777777" w:rsidTr="00F556CE">
        <w:tc>
          <w:tcPr>
            <w:tcW w:w="1345" w:type="dxa"/>
          </w:tcPr>
          <w:p w14:paraId="6ED4DCE5" w14:textId="2F6C5C62" w:rsidR="00C17913" w:rsidRPr="00DD2A53" w:rsidRDefault="00C17913" w:rsidP="00DD2A53">
            <w:pPr>
              <w:jc w:val="right"/>
              <w:rPr>
                <w:b/>
                <w:lang w:val="en-US"/>
              </w:rPr>
            </w:pPr>
            <w:r w:rsidRPr="00DD2A53">
              <w:rPr>
                <w:b/>
                <w:lang w:val="en-US"/>
              </w:rPr>
              <w:t>1:30</w:t>
            </w:r>
            <w:r w:rsidR="00F556CE">
              <w:rPr>
                <w:b/>
                <w:lang w:val="en-US"/>
              </w:rPr>
              <w:t xml:space="preserve"> p.m.</w:t>
            </w:r>
          </w:p>
        </w:tc>
        <w:tc>
          <w:tcPr>
            <w:tcW w:w="1440" w:type="dxa"/>
          </w:tcPr>
          <w:p w14:paraId="772B2138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4CA64E10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230DAB3C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5E6ED418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5CCB7881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620" w:type="dxa"/>
          </w:tcPr>
          <w:p w14:paraId="04DADA43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05" w:type="dxa"/>
          </w:tcPr>
          <w:p w14:paraId="5AF3F74F" w14:textId="77777777" w:rsidR="00C17913" w:rsidRDefault="00C17913" w:rsidP="00C17913">
            <w:pPr>
              <w:rPr>
                <w:lang w:val="en-US"/>
              </w:rPr>
            </w:pPr>
          </w:p>
        </w:tc>
      </w:tr>
      <w:tr w:rsidR="00C17913" w14:paraId="09277BF9" w14:textId="77777777" w:rsidTr="00F556CE">
        <w:tc>
          <w:tcPr>
            <w:tcW w:w="1345" w:type="dxa"/>
          </w:tcPr>
          <w:p w14:paraId="6CD98209" w14:textId="45FC199E" w:rsidR="00C17913" w:rsidRPr="00DD2A53" w:rsidRDefault="00C17913" w:rsidP="00DD2A53">
            <w:pPr>
              <w:jc w:val="right"/>
              <w:rPr>
                <w:b/>
                <w:lang w:val="en-US"/>
              </w:rPr>
            </w:pPr>
            <w:r w:rsidRPr="00DD2A53">
              <w:rPr>
                <w:b/>
                <w:lang w:val="en-US"/>
              </w:rPr>
              <w:t>2:00</w:t>
            </w:r>
            <w:r w:rsidR="00F556CE">
              <w:rPr>
                <w:b/>
                <w:lang w:val="en-US"/>
              </w:rPr>
              <w:t xml:space="preserve"> p.m. </w:t>
            </w:r>
          </w:p>
        </w:tc>
        <w:tc>
          <w:tcPr>
            <w:tcW w:w="1440" w:type="dxa"/>
          </w:tcPr>
          <w:p w14:paraId="6F5E86F5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186C503B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0E4E9837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783232F8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38DA4EC1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620" w:type="dxa"/>
          </w:tcPr>
          <w:p w14:paraId="2A0C02EE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05" w:type="dxa"/>
          </w:tcPr>
          <w:p w14:paraId="29D91C82" w14:textId="77777777" w:rsidR="00C17913" w:rsidRDefault="00C17913" w:rsidP="00C17913">
            <w:pPr>
              <w:rPr>
                <w:lang w:val="en-US"/>
              </w:rPr>
            </w:pPr>
          </w:p>
        </w:tc>
      </w:tr>
      <w:tr w:rsidR="00C17913" w14:paraId="3CBBC20E" w14:textId="77777777" w:rsidTr="00F556CE">
        <w:tc>
          <w:tcPr>
            <w:tcW w:w="1345" w:type="dxa"/>
          </w:tcPr>
          <w:p w14:paraId="4ACBC3A4" w14:textId="1A4B5309" w:rsidR="00C17913" w:rsidRPr="00DD2A53" w:rsidRDefault="00C17913" w:rsidP="00DD2A53">
            <w:pPr>
              <w:jc w:val="right"/>
              <w:rPr>
                <w:b/>
                <w:lang w:val="en-US"/>
              </w:rPr>
            </w:pPr>
            <w:r w:rsidRPr="00DD2A53">
              <w:rPr>
                <w:b/>
                <w:lang w:val="en-US"/>
              </w:rPr>
              <w:t>2:30</w:t>
            </w:r>
            <w:r w:rsidR="00F556CE">
              <w:rPr>
                <w:b/>
                <w:lang w:val="en-US"/>
              </w:rPr>
              <w:t xml:space="preserve"> p.m.</w:t>
            </w:r>
          </w:p>
        </w:tc>
        <w:tc>
          <w:tcPr>
            <w:tcW w:w="1440" w:type="dxa"/>
          </w:tcPr>
          <w:p w14:paraId="061D4FA9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2D85BB25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7E694F7B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291B281B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11DE688E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620" w:type="dxa"/>
          </w:tcPr>
          <w:p w14:paraId="1C5DD3C6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05" w:type="dxa"/>
          </w:tcPr>
          <w:p w14:paraId="569211A5" w14:textId="77777777" w:rsidR="00C17913" w:rsidRDefault="00C17913" w:rsidP="00C17913">
            <w:pPr>
              <w:rPr>
                <w:lang w:val="en-US"/>
              </w:rPr>
            </w:pPr>
          </w:p>
        </w:tc>
      </w:tr>
      <w:tr w:rsidR="00C17913" w14:paraId="1BBF1A9F" w14:textId="77777777" w:rsidTr="00F556CE">
        <w:tc>
          <w:tcPr>
            <w:tcW w:w="1345" w:type="dxa"/>
          </w:tcPr>
          <w:p w14:paraId="0A106822" w14:textId="2125ED51" w:rsidR="00C17913" w:rsidRPr="00DD2A53" w:rsidRDefault="00C17913" w:rsidP="00DD2A53">
            <w:pPr>
              <w:jc w:val="right"/>
              <w:rPr>
                <w:b/>
                <w:lang w:val="en-US"/>
              </w:rPr>
            </w:pPr>
            <w:r w:rsidRPr="00DD2A53">
              <w:rPr>
                <w:b/>
                <w:lang w:val="en-US"/>
              </w:rPr>
              <w:t>3:00</w:t>
            </w:r>
            <w:r w:rsidR="00F556CE">
              <w:rPr>
                <w:b/>
                <w:lang w:val="en-US"/>
              </w:rPr>
              <w:t xml:space="preserve"> p.m. </w:t>
            </w:r>
          </w:p>
        </w:tc>
        <w:tc>
          <w:tcPr>
            <w:tcW w:w="1440" w:type="dxa"/>
          </w:tcPr>
          <w:p w14:paraId="32779A0C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315D92F4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6DDB7740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177ABF93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5B141E7A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620" w:type="dxa"/>
          </w:tcPr>
          <w:p w14:paraId="2DE21160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05" w:type="dxa"/>
          </w:tcPr>
          <w:p w14:paraId="54C16EA9" w14:textId="77777777" w:rsidR="00C17913" w:rsidRDefault="00C17913" w:rsidP="00C17913">
            <w:pPr>
              <w:rPr>
                <w:lang w:val="en-US"/>
              </w:rPr>
            </w:pPr>
          </w:p>
        </w:tc>
      </w:tr>
      <w:tr w:rsidR="00C17913" w14:paraId="6835654D" w14:textId="77777777" w:rsidTr="00F556CE">
        <w:tc>
          <w:tcPr>
            <w:tcW w:w="1345" w:type="dxa"/>
          </w:tcPr>
          <w:p w14:paraId="0D6CF558" w14:textId="7D34DD06" w:rsidR="00C17913" w:rsidRPr="00DD2A53" w:rsidRDefault="00C17913" w:rsidP="00DD2A53">
            <w:pPr>
              <w:jc w:val="right"/>
              <w:rPr>
                <w:b/>
                <w:lang w:val="en-US"/>
              </w:rPr>
            </w:pPr>
            <w:r w:rsidRPr="00DD2A53">
              <w:rPr>
                <w:b/>
                <w:lang w:val="en-US"/>
              </w:rPr>
              <w:t>3:30</w:t>
            </w:r>
            <w:r w:rsidR="00F556CE">
              <w:rPr>
                <w:b/>
                <w:lang w:val="en-US"/>
              </w:rPr>
              <w:t xml:space="preserve"> p.m.</w:t>
            </w:r>
          </w:p>
        </w:tc>
        <w:tc>
          <w:tcPr>
            <w:tcW w:w="1440" w:type="dxa"/>
          </w:tcPr>
          <w:p w14:paraId="280CF18F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139BC475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59CC773F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14079550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01F7E759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620" w:type="dxa"/>
          </w:tcPr>
          <w:p w14:paraId="1E72E72C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05" w:type="dxa"/>
          </w:tcPr>
          <w:p w14:paraId="391B5269" w14:textId="77777777" w:rsidR="00C17913" w:rsidRDefault="00C17913" w:rsidP="00C17913">
            <w:pPr>
              <w:rPr>
                <w:lang w:val="en-US"/>
              </w:rPr>
            </w:pPr>
          </w:p>
        </w:tc>
      </w:tr>
      <w:tr w:rsidR="00C17913" w14:paraId="6BF58879" w14:textId="77777777" w:rsidTr="00F556CE">
        <w:tc>
          <w:tcPr>
            <w:tcW w:w="1345" w:type="dxa"/>
          </w:tcPr>
          <w:p w14:paraId="637C2F09" w14:textId="3A15DBD5" w:rsidR="00C17913" w:rsidRPr="00DD2A53" w:rsidRDefault="00C17913" w:rsidP="00DD2A53">
            <w:pPr>
              <w:jc w:val="right"/>
              <w:rPr>
                <w:b/>
                <w:lang w:val="en-US"/>
              </w:rPr>
            </w:pPr>
            <w:r w:rsidRPr="00DD2A53">
              <w:rPr>
                <w:b/>
                <w:lang w:val="en-US"/>
              </w:rPr>
              <w:t>4:00</w:t>
            </w:r>
            <w:r w:rsidR="00F556CE">
              <w:rPr>
                <w:b/>
                <w:lang w:val="en-US"/>
              </w:rPr>
              <w:t xml:space="preserve"> p.m.</w:t>
            </w:r>
          </w:p>
        </w:tc>
        <w:tc>
          <w:tcPr>
            <w:tcW w:w="1440" w:type="dxa"/>
          </w:tcPr>
          <w:p w14:paraId="2E2553F9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691339EB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21A1CAA2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56E76FA8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07B372D3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620" w:type="dxa"/>
          </w:tcPr>
          <w:p w14:paraId="0A48C69F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05" w:type="dxa"/>
          </w:tcPr>
          <w:p w14:paraId="24F87D8E" w14:textId="77777777" w:rsidR="00C17913" w:rsidRDefault="00C17913" w:rsidP="00C17913">
            <w:pPr>
              <w:rPr>
                <w:lang w:val="en-US"/>
              </w:rPr>
            </w:pPr>
          </w:p>
        </w:tc>
      </w:tr>
      <w:tr w:rsidR="00C17913" w14:paraId="14559F48" w14:textId="77777777" w:rsidTr="00F556CE">
        <w:tc>
          <w:tcPr>
            <w:tcW w:w="1345" w:type="dxa"/>
          </w:tcPr>
          <w:p w14:paraId="45818CA2" w14:textId="40A2CEB5" w:rsidR="00C17913" w:rsidRPr="00DD2A53" w:rsidRDefault="00C17913" w:rsidP="00DD2A53">
            <w:pPr>
              <w:jc w:val="right"/>
              <w:rPr>
                <w:b/>
                <w:lang w:val="en-US"/>
              </w:rPr>
            </w:pPr>
            <w:r w:rsidRPr="00DD2A53">
              <w:rPr>
                <w:b/>
                <w:lang w:val="en-US"/>
              </w:rPr>
              <w:t>4:30</w:t>
            </w:r>
            <w:r w:rsidR="00F556CE">
              <w:rPr>
                <w:b/>
                <w:lang w:val="en-US"/>
              </w:rPr>
              <w:t xml:space="preserve"> p.m.</w:t>
            </w:r>
          </w:p>
        </w:tc>
        <w:tc>
          <w:tcPr>
            <w:tcW w:w="1440" w:type="dxa"/>
          </w:tcPr>
          <w:p w14:paraId="15FCF44D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2434F276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1E464D18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0A085C5A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7DCB98DF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620" w:type="dxa"/>
          </w:tcPr>
          <w:p w14:paraId="06B49B5A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05" w:type="dxa"/>
          </w:tcPr>
          <w:p w14:paraId="59B87461" w14:textId="77777777" w:rsidR="00C17913" w:rsidRDefault="00C17913" w:rsidP="00C17913">
            <w:pPr>
              <w:rPr>
                <w:lang w:val="en-US"/>
              </w:rPr>
            </w:pPr>
          </w:p>
        </w:tc>
      </w:tr>
      <w:tr w:rsidR="00C17913" w14:paraId="4085D5BD" w14:textId="77777777" w:rsidTr="00F556CE">
        <w:tc>
          <w:tcPr>
            <w:tcW w:w="1345" w:type="dxa"/>
          </w:tcPr>
          <w:p w14:paraId="33CC522B" w14:textId="0C913FFF" w:rsidR="00C17913" w:rsidRPr="00DD2A53" w:rsidRDefault="00C17913" w:rsidP="00DD2A53">
            <w:pPr>
              <w:jc w:val="right"/>
              <w:rPr>
                <w:b/>
                <w:lang w:val="en-US"/>
              </w:rPr>
            </w:pPr>
            <w:r w:rsidRPr="00DD2A53">
              <w:rPr>
                <w:b/>
                <w:lang w:val="en-US"/>
              </w:rPr>
              <w:t>5:00</w:t>
            </w:r>
            <w:r w:rsidR="00F556CE">
              <w:rPr>
                <w:b/>
                <w:lang w:val="en-US"/>
              </w:rPr>
              <w:t xml:space="preserve"> p.m.</w:t>
            </w:r>
          </w:p>
        </w:tc>
        <w:tc>
          <w:tcPr>
            <w:tcW w:w="1440" w:type="dxa"/>
          </w:tcPr>
          <w:p w14:paraId="4078FA43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7C25B07B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4CF05E36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3C5B1D73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0E85AAD5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620" w:type="dxa"/>
          </w:tcPr>
          <w:p w14:paraId="38F76FFE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05" w:type="dxa"/>
          </w:tcPr>
          <w:p w14:paraId="0790291C" w14:textId="77777777" w:rsidR="00C17913" w:rsidRDefault="00C17913" w:rsidP="00C17913">
            <w:pPr>
              <w:rPr>
                <w:lang w:val="en-US"/>
              </w:rPr>
            </w:pPr>
          </w:p>
        </w:tc>
      </w:tr>
      <w:tr w:rsidR="00C17913" w14:paraId="02790E18" w14:textId="77777777" w:rsidTr="00F556CE">
        <w:tc>
          <w:tcPr>
            <w:tcW w:w="1345" w:type="dxa"/>
          </w:tcPr>
          <w:p w14:paraId="696580D6" w14:textId="2674DC3A" w:rsidR="00C17913" w:rsidRPr="00DD2A53" w:rsidRDefault="00C17913" w:rsidP="00DD2A53">
            <w:pPr>
              <w:jc w:val="right"/>
              <w:rPr>
                <w:b/>
                <w:lang w:val="en-US"/>
              </w:rPr>
            </w:pPr>
            <w:r w:rsidRPr="00DD2A53">
              <w:rPr>
                <w:b/>
                <w:lang w:val="en-US"/>
              </w:rPr>
              <w:t>5:30</w:t>
            </w:r>
            <w:r w:rsidR="00F556CE">
              <w:rPr>
                <w:b/>
                <w:lang w:val="en-US"/>
              </w:rPr>
              <w:t xml:space="preserve"> p.m.</w:t>
            </w:r>
          </w:p>
        </w:tc>
        <w:tc>
          <w:tcPr>
            <w:tcW w:w="1440" w:type="dxa"/>
          </w:tcPr>
          <w:p w14:paraId="760C6F06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560C3EDA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2ED40CD6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17FD26D7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65C7C950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620" w:type="dxa"/>
          </w:tcPr>
          <w:p w14:paraId="3C82FFA5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05" w:type="dxa"/>
          </w:tcPr>
          <w:p w14:paraId="089620E8" w14:textId="77777777" w:rsidR="00C17913" w:rsidRDefault="00C17913" w:rsidP="00C17913">
            <w:pPr>
              <w:rPr>
                <w:lang w:val="en-US"/>
              </w:rPr>
            </w:pPr>
          </w:p>
        </w:tc>
      </w:tr>
      <w:tr w:rsidR="00C17913" w14:paraId="0FA75BC6" w14:textId="77777777" w:rsidTr="00F556CE">
        <w:tc>
          <w:tcPr>
            <w:tcW w:w="1345" w:type="dxa"/>
          </w:tcPr>
          <w:p w14:paraId="791E6FD4" w14:textId="2A19018B" w:rsidR="00C17913" w:rsidRPr="00DD2A53" w:rsidRDefault="00C17913" w:rsidP="00DD2A53">
            <w:pPr>
              <w:jc w:val="right"/>
              <w:rPr>
                <w:b/>
                <w:lang w:val="en-US"/>
              </w:rPr>
            </w:pPr>
            <w:r w:rsidRPr="00DD2A53">
              <w:rPr>
                <w:b/>
                <w:lang w:val="en-US"/>
              </w:rPr>
              <w:t>6:00</w:t>
            </w:r>
            <w:r w:rsidR="00F556CE">
              <w:rPr>
                <w:b/>
                <w:lang w:val="en-US"/>
              </w:rPr>
              <w:t xml:space="preserve"> p.m.</w:t>
            </w:r>
          </w:p>
        </w:tc>
        <w:tc>
          <w:tcPr>
            <w:tcW w:w="1440" w:type="dxa"/>
          </w:tcPr>
          <w:p w14:paraId="1FB5124E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008BEF50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136893A7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2DF51B01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2F19B039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620" w:type="dxa"/>
          </w:tcPr>
          <w:p w14:paraId="078A350B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05" w:type="dxa"/>
          </w:tcPr>
          <w:p w14:paraId="5C2196E9" w14:textId="77777777" w:rsidR="00C17913" w:rsidRDefault="00C17913" w:rsidP="00C17913">
            <w:pPr>
              <w:rPr>
                <w:lang w:val="en-US"/>
              </w:rPr>
            </w:pPr>
          </w:p>
        </w:tc>
      </w:tr>
      <w:tr w:rsidR="00C17913" w14:paraId="090BF094" w14:textId="77777777" w:rsidTr="00F556CE">
        <w:tc>
          <w:tcPr>
            <w:tcW w:w="1345" w:type="dxa"/>
          </w:tcPr>
          <w:p w14:paraId="2278851C" w14:textId="36440E0A" w:rsidR="00C17913" w:rsidRPr="00DD2A53" w:rsidRDefault="00C17913" w:rsidP="00DD2A53">
            <w:pPr>
              <w:jc w:val="right"/>
              <w:rPr>
                <w:b/>
                <w:lang w:val="en-US"/>
              </w:rPr>
            </w:pPr>
            <w:r w:rsidRPr="00DD2A53">
              <w:rPr>
                <w:b/>
                <w:lang w:val="en-US"/>
              </w:rPr>
              <w:t>6:30</w:t>
            </w:r>
            <w:r w:rsidR="00F556CE">
              <w:rPr>
                <w:b/>
                <w:lang w:val="en-US"/>
              </w:rPr>
              <w:t xml:space="preserve"> p.m.</w:t>
            </w:r>
          </w:p>
        </w:tc>
        <w:tc>
          <w:tcPr>
            <w:tcW w:w="1440" w:type="dxa"/>
          </w:tcPr>
          <w:p w14:paraId="04975645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3CD55967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5FD39111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52713269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5BA7BBF0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620" w:type="dxa"/>
          </w:tcPr>
          <w:p w14:paraId="4CE1BF34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05" w:type="dxa"/>
          </w:tcPr>
          <w:p w14:paraId="0B70FFA4" w14:textId="77777777" w:rsidR="00C17913" w:rsidRDefault="00C17913" w:rsidP="00C17913">
            <w:pPr>
              <w:rPr>
                <w:lang w:val="en-US"/>
              </w:rPr>
            </w:pPr>
          </w:p>
        </w:tc>
      </w:tr>
      <w:tr w:rsidR="00C17913" w14:paraId="07389920" w14:textId="77777777" w:rsidTr="00F556CE">
        <w:tc>
          <w:tcPr>
            <w:tcW w:w="1345" w:type="dxa"/>
          </w:tcPr>
          <w:p w14:paraId="2A190182" w14:textId="5A845B52" w:rsidR="00C17913" w:rsidRPr="00DD2A53" w:rsidRDefault="00C17913" w:rsidP="00DD2A53">
            <w:pPr>
              <w:jc w:val="right"/>
              <w:rPr>
                <w:b/>
                <w:lang w:val="en-US"/>
              </w:rPr>
            </w:pPr>
            <w:r w:rsidRPr="00DD2A53">
              <w:rPr>
                <w:b/>
                <w:lang w:val="en-US"/>
              </w:rPr>
              <w:t>7:00</w:t>
            </w:r>
            <w:r w:rsidR="00F556CE">
              <w:rPr>
                <w:b/>
                <w:lang w:val="en-US"/>
              </w:rPr>
              <w:t xml:space="preserve"> p.m.</w:t>
            </w:r>
          </w:p>
        </w:tc>
        <w:tc>
          <w:tcPr>
            <w:tcW w:w="1440" w:type="dxa"/>
          </w:tcPr>
          <w:p w14:paraId="1C5BA45B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02BCFF85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27A3373B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3B8AA8D4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517BA80E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620" w:type="dxa"/>
          </w:tcPr>
          <w:p w14:paraId="0FEAEF2A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05" w:type="dxa"/>
          </w:tcPr>
          <w:p w14:paraId="42E5DC13" w14:textId="77777777" w:rsidR="00C17913" w:rsidRDefault="00C17913" w:rsidP="00C17913">
            <w:pPr>
              <w:rPr>
                <w:lang w:val="en-US"/>
              </w:rPr>
            </w:pPr>
          </w:p>
        </w:tc>
      </w:tr>
      <w:tr w:rsidR="00C17913" w14:paraId="0049BFCC" w14:textId="77777777" w:rsidTr="00F556CE">
        <w:tc>
          <w:tcPr>
            <w:tcW w:w="1345" w:type="dxa"/>
          </w:tcPr>
          <w:p w14:paraId="21571A66" w14:textId="5D9B9043" w:rsidR="00C17913" w:rsidRPr="00DD2A53" w:rsidRDefault="00C17913" w:rsidP="00DD2A53">
            <w:pPr>
              <w:jc w:val="right"/>
              <w:rPr>
                <w:b/>
                <w:lang w:val="en-US"/>
              </w:rPr>
            </w:pPr>
            <w:r w:rsidRPr="00DD2A53">
              <w:rPr>
                <w:b/>
                <w:lang w:val="en-US"/>
              </w:rPr>
              <w:t>7:30</w:t>
            </w:r>
            <w:r w:rsidR="00F556CE">
              <w:rPr>
                <w:b/>
                <w:lang w:val="en-US"/>
              </w:rPr>
              <w:t xml:space="preserve"> p.m.</w:t>
            </w:r>
          </w:p>
        </w:tc>
        <w:tc>
          <w:tcPr>
            <w:tcW w:w="1440" w:type="dxa"/>
          </w:tcPr>
          <w:p w14:paraId="259C7041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7D8B461A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630D4123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0E88D8EC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32F69D38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620" w:type="dxa"/>
          </w:tcPr>
          <w:p w14:paraId="39FA2BC2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05" w:type="dxa"/>
          </w:tcPr>
          <w:p w14:paraId="4D6D9714" w14:textId="77777777" w:rsidR="00C17913" w:rsidRDefault="00C17913" w:rsidP="00C17913">
            <w:pPr>
              <w:rPr>
                <w:lang w:val="en-US"/>
              </w:rPr>
            </w:pPr>
          </w:p>
        </w:tc>
      </w:tr>
      <w:tr w:rsidR="00C17913" w14:paraId="12F505AF" w14:textId="77777777" w:rsidTr="00F556CE">
        <w:tc>
          <w:tcPr>
            <w:tcW w:w="1345" w:type="dxa"/>
          </w:tcPr>
          <w:p w14:paraId="284FAD4F" w14:textId="214BD367" w:rsidR="00C17913" w:rsidRPr="00DD2A53" w:rsidRDefault="00DD2A53" w:rsidP="00DD2A53">
            <w:pPr>
              <w:jc w:val="right"/>
              <w:rPr>
                <w:b/>
                <w:lang w:val="en-US"/>
              </w:rPr>
            </w:pPr>
            <w:r w:rsidRPr="00DD2A53">
              <w:rPr>
                <w:b/>
                <w:lang w:val="en-US"/>
              </w:rPr>
              <w:lastRenderedPageBreak/>
              <w:t>8:00</w:t>
            </w:r>
            <w:r w:rsidR="00F556CE">
              <w:rPr>
                <w:b/>
                <w:lang w:val="en-US"/>
              </w:rPr>
              <w:t xml:space="preserve"> p.m.</w:t>
            </w:r>
          </w:p>
        </w:tc>
        <w:tc>
          <w:tcPr>
            <w:tcW w:w="1440" w:type="dxa"/>
          </w:tcPr>
          <w:p w14:paraId="13B86C05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2514C626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29025A7A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5A55B669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2543CDE9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620" w:type="dxa"/>
          </w:tcPr>
          <w:p w14:paraId="353F2F79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05" w:type="dxa"/>
          </w:tcPr>
          <w:p w14:paraId="540D07E7" w14:textId="77777777" w:rsidR="00C17913" w:rsidRDefault="00C17913" w:rsidP="00C17913">
            <w:pPr>
              <w:rPr>
                <w:lang w:val="en-US"/>
              </w:rPr>
            </w:pPr>
          </w:p>
        </w:tc>
      </w:tr>
      <w:tr w:rsidR="00C17913" w14:paraId="50AF7EE5" w14:textId="77777777" w:rsidTr="00F556CE">
        <w:tc>
          <w:tcPr>
            <w:tcW w:w="1345" w:type="dxa"/>
          </w:tcPr>
          <w:p w14:paraId="5CE7B91A" w14:textId="68AEA4F2" w:rsidR="00C17913" w:rsidRPr="00DD2A53" w:rsidRDefault="00DD2A53" w:rsidP="00DD2A53">
            <w:pPr>
              <w:jc w:val="right"/>
              <w:rPr>
                <w:b/>
                <w:lang w:val="en-US"/>
              </w:rPr>
            </w:pPr>
            <w:r w:rsidRPr="00DD2A53">
              <w:rPr>
                <w:b/>
                <w:lang w:val="en-US"/>
              </w:rPr>
              <w:t>8:30</w:t>
            </w:r>
            <w:r w:rsidR="00F556CE">
              <w:rPr>
                <w:b/>
                <w:lang w:val="en-US"/>
              </w:rPr>
              <w:t xml:space="preserve"> p.m.</w:t>
            </w:r>
          </w:p>
        </w:tc>
        <w:tc>
          <w:tcPr>
            <w:tcW w:w="1440" w:type="dxa"/>
          </w:tcPr>
          <w:p w14:paraId="40B512EE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7DA4114B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1A386C79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01A62C1D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5EF6F2F4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620" w:type="dxa"/>
          </w:tcPr>
          <w:p w14:paraId="42D3711B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05" w:type="dxa"/>
          </w:tcPr>
          <w:p w14:paraId="44A6DE6B" w14:textId="77777777" w:rsidR="00C17913" w:rsidRDefault="00C17913" w:rsidP="00C17913">
            <w:pPr>
              <w:rPr>
                <w:lang w:val="en-US"/>
              </w:rPr>
            </w:pPr>
          </w:p>
        </w:tc>
      </w:tr>
      <w:tr w:rsidR="00C17913" w14:paraId="58020392" w14:textId="77777777" w:rsidTr="00F556CE">
        <w:tc>
          <w:tcPr>
            <w:tcW w:w="1345" w:type="dxa"/>
          </w:tcPr>
          <w:p w14:paraId="77A3F0BA" w14:textId="45D204A2" w:rsidR="00C17913" w:rsidRPr="00DD2A53" w:rsidRDefault="00DD2A53" w:rsidP="00DD2A53">
            <w:pPr>
              <w:jc w:val="right"/>
              <w:rPr>
                <w:b/>
                <w:lang w:val="en-US"/>
              </w:rPr>
            </w:pPr>
            <w:r w:rsidRPr="00DD2A53">
              <w:rPr>
                <w:b/>
                <w:lang w:val="en-US"/>
              </w:rPr>
              <w:t>9:00</w:t>
            </w:r>
            <w:r w:rsidR="00F556CE">
              <w:rPr>
                <w:b/>
                <w:lang w:val="en-US"/>
              </w:rPr>
              <w:t xml:space="preserve"> p.m.</w:t>
            </w:r>
          </w:p>
        </w:tc>
        <w:tc>
          <w:tcPr>
            <w:tcW w:w="1440" w:type="dxa"/>
          </w:tcPr>
          <w:p w14:paraId="67571218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125E0CBF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3D1BAFB0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6A2FC488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45938E31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620" w:type="dxa"/>
          </w:tcPr>
          <w:p w14:paraId="48C2C026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05" w:type="dxa"/>
          </w:tcPr>
          <w:p w14:paraId="72523D2E" w14:textId="77777777" w:rsidR="00C17913" w:rsidRDefault="00C17913" w:rsidP="00C17913">
            <w:pPr>
              <w:rPr>
                <w:lang w:val="en-US"/>
              </w:rPr>
            </w:pPr>
          </w:p>
        </w:tc>
      </w:tr>
      <w:tr w:rsidR="00C17913" w14:paraId="0E36FF09" w14:textId="77777777" w:rsidTr="00F556CE">
        <w:tc>
          <w:tcPr>
            <w:tcW w:w="1345" w:type="dxa"/>
          </w:tcPr>
          <w:p w14:paraId="604FED9A" w14:textId="56F4E82F" w:rsidR="00C17913" w:rsidRPr="00DD2A53" w:rsidRDefault="00DD2A53" w:rsidP="00DD2A53">
            <w:pPr>
              <w:jc w:val="right"/>
              <w:rPr>
                <w:b/>
                <w:lang w:val="en-US"/>
              </w:rPr>
            </w:pPr>
            <w:r w:rsidRPr="00DD2A53">
              <w:rPr>
                <w:b/>
                <w:lang w:val="en-US"/>
              </w:rPr>
              <w:t>9:30</w:t>
            </w:r>
            <w:r w:rsidR="00F556CE">
              <w:rPr>
                <w:b/>
                <w:lang w:val="en-US"/>
              </w:rPr>
              <w:t xml:space="preserve"> p.m.</w:t>
            </w:r>
          </w:p>
        </w:tc>
        <w:tc>
          <w:tcPr>
            <w:tcW w:w="1440" w:type="dxa"/>
          </w:tcPr>
          <w:p w14:paraId="755B068E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40177F14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60730817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380A54CA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7F639B93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620" w:type="dxa"/>
          </w:tcPr>
          <w:p w14:paraId="2B546092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05" w:type="dxa"/>
          </w:tcPr>
          <w:p w14:paraId="5F0998C7" w14:textId="77777777" w:rsidR="00C17913" w:rsidRDefault="00C17913" w:rsidP="00C17913">
            <w:pPr>
              <w:rPr>
                <w:lang w:val="en-US"/>
              </w:rPr>
            </w:pPr>
          </w:p>
        </w:tc>
      </w:tr>
      <w:tr w:rsidR="00C17913" w14:paraId="7891A7F2" w14:textId="77777777" w:rsidTr="00F556CE">
        <w:tc>
          <w:tcPr>
            <w:tcW w:w="1345" w:type="dxa"/>
          </w:tcPr>
          <w:p w14:paraId="6EE2AF98" w14:textId="16015A15" w:rsidR="00C17913" w:rsidRPr="00DD2A53" w:rsidRDefault="00DD2A53" w:rsidP="00DD2A53">
            <w:pPr>
              <w:jc w:val="right"/>
              <w:rPr>
                <w:b/>
                <w:lang w:val="en-US"/>
              </w:rPr>
            </w:pPr>
            <w:r w:rsidRPr="00DD2A53">
              <w:rPr>
                <w:b/>
                <w:lang w:val="en-US"/>
              </w:rPr>
              <w:t>10:00</w:t>
            </w:r>
            <w:r w:rsidR="00F556CE">
              <w:rPr>
                <w:b/>
                <w:lang w:val="en-US"/>
              </w:rPr>
              <w:t xml:space="preserve"> p.m.</w:t>
            </w:r>
          </w:p>
        </w:tc>
        <w:tc>
          <w:tcPr>
            <w:tcW w:w="1440" w:type="dxa"/>
          </w:tcPr>
          <w:p w14:paraId="09774452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3F84B90F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61BC41EC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0E39F3E6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604E6704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620" w:type="dxa"/>
          </w:tcPr>
          <w:p w14:paraId="3AD2E197" w14:textId="77777777" w:rsidR="00C17913" w:rsidRDefault="00C17913" w:rsidP="00C17913">
            <w:pPr>
              <w:rPr>
                <w:lang w:val="en-US"/>
              </w:rPr>
            </w:pPr>
          </w:p>
        </w:tc>
        <w:tc>
          <w:tcPr>
            <w:tcW w:w="1705" w:type="dxa"/>
          </w:tcPr>
          <w:p w14:paraId="47252F3A" w14:textId="77777777" w:rsidR="00C17913" w:rsidRDefault="00C17913" w:rsidP="00C17913">
            <w:pPr>
              <w:rPr>
                <w:lang w:val="en-US"/>
              </w:rPr>
            </w:pPr>
          </w:p>
        </w:tc>
      </w:tr>
      <w:tr w:rsidR="00DD2A53" w14:paraId="60CACF26" w14:textId="77777777" w:rsidTr="00F556CE">
        <w:tc>
          <w:tcPr>
            <w:tcW w:w="1345" w:type="dxa"/>
          </w:tcPr>
          <w:p w14:paraId="06E4F3FE" w14:textId="39EB958E" w:rsidR="00DD2A53" w:rsidRPr="00DD2A53" w:rsidRDefault="00DD2A53" w:rsidP="00DD2A53">
            <w:pPr>
              <w:jc w:val="right"/>
              <w:rPr>
                <w:b/>
                <w:lang w:val="en-US"/>
              </w:rPr>
            </w:pPr>
            <w:r w:rsidRPr="00DD2A53">
              <w:rPr>
                <w:b/>
                <w:lang w:val="en-US"/>
              </w:rPr>
              <w:t>10:30</w:t>
            </w:r>
            <w:r w:rsidR="00F556CE">
              <w:rPr>
                <w:b/>
                <w:lang w:val="en-US"/>
              </w:rPr>
              <w:t xml:space="preserve"> p.m.</w:t>
            </w:r>
          </w:p>
        </w:tc>
        <w:tc>
          <w:tcPr>
            <w:tcW w:w="1440" w:type="dxa"/>
          </w:tcPr>
          <w:p w14:paraId="1870FB2B" w14:textId="77777777" w:rsidR="00DD2A53" w:rsidRDefault="00DD2A5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41605452" w14:textId="77777777" w:rsidR="00DD2A53" w:rsidRDefault="00DD2A5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278FB45E" w14:textId="77777777" w:rsidR="00DD2A53" w:rsidRDefault="00DD2A5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4F07472D" w14:textId="77777777" w:rsidR="00DD2A53" w:rsidRDefault="00DD2A53" w:rsidP="00C17913">
            <w:pPr>
              <w:rPr>
                <w:lang w:val="en-US"/>
              </w:rPr>
            </w:pPr>
          </w:p>
        </w:tc>
        <w:tc>
          <w:tcPr>
            <w:tcW w:w="1710" w:type="dxa"/>
          </w:tcPr>
          <w:p w14:paraId="654258B2" w14:textId="77777777" w:rsidR="00DD2A53" w:rsidRDefault="00DD2A53" w:rsidP="00C17913">
            <w:pPr>
              <w:rPr>
                <w:lang w:val="en-US"/>
              </w:rPr>
            </w:pPr>
          </w:p>
        </w:tc>
        <w:tc>
          <w:tcPr>
            <w:tcW w:w="1620" w:type="dxa"/>
          </w:tcPr>
          <w:p w14:paraId="3D518C37" w14:textId="77777777" w:rsidR="00DD2A53" w:rsidRDefault="00DD2A53" w:rsidP="00C17913">
            <w:pPr>
              <w:rPr>
                <w:lang w:val="en-US"/>
              </w:rPr>
            </w:pPr>
          </w:p>
        </w:tc>
        <w:tc>
          <w:tcPr>
            <w:tcW w:w="1705" w:type="dxa"/>
          </w:tcPr>
          <w:p w14:paraId="7C7CF4DD" w14:textId="77777777" w:rsidR="00DD2A53" w:rsidRDefault="00DD2A53" w:rsidP="00C17913">
            <w:pPr>
              <w:rPr>
                <w:lang w:val="en-US"/>
              </w:rPr>
            </w:pPr>
          </w:p>
        </w:tc>
      </w:tr>
    </w:tbl>
    <w:p w14:paraId="5F79D139" w14:textId="77777777" w:rsidR="00871484" w:rsidRPr="00871484" w:rsidRDefault="00871484" w:rsidP="00625D5F">
      <w:pPr>
        <w:rPr>
          <w:lang w:val="en-US"/>
        </w:rPr>
      </w:pPr>
    </w:p>
    <w:sectPr w:rsidR="00871484" w:rsidRPr="00871484" w:rsidSect="00C179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BEE8F" w14:textId="77777777" w:rsidR="00F35207" w:rsidRDefault="00F35207" w:rsidP="001561C0">
      <w:pPr>
        <w:spacing w:after="0" w:line="240" w:lineRule="auto"/>
      </w:pPr>
      <w:r>
        <w:separator/>
      </w:r>
    </w:p>
  </w:endnote>
  <w:endnote w:type="continuationSeparator" w:id="0">
    <w:p w14:paraId="3AB83963" w14:textId="77777777" w:rsidR="00F35207" w:rsidRDefault="00F35207" w:rsidP="00156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90D7E" w14:textId="77777777" w:rsidR="00033E56" w:rsidRDefault="00033E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5CD77" w14:textId="77777777" w:rsidR="00033E56" w:rsidRDefault="00033E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3AEA1" w14:textId="77777777" w:rsidR="00033E56" w:rsidRDefault="00033E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536FB" w14:textId="77777777" w:rsidR="00F35207" w:rsidRDefault="00F35207" w:rsidP="001561C0">
      <w:pPr>
        <w:spacing w:after="0" w:line="240" w:lineRule="auto"/>
      </w:pPr>
      <w:r>
        <w:separator/>
      </w:r>
    </w:p>
  </w:footnote>
  <w:footnote w:type="continuationSeparator" w:id="0">
    <w:p w14:paraId="7A836E76" w14:textId="77777777" w:rsidR="00F35207" w:rsidRDefault="00F35207" w:rsidP="00156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9C625" w14:textId="77777777" w:rsidR="00033E56" w:rsidRDefault="00033E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A4C38" w14:textId="5A9AAD41" w:rsidR="001561C0" w:rsidRPr="001561C0" w:rsidRDefault="001561C0" w:rsidP="001561C0">
    <w:pPr>
      <w:pStyle w:val="Header"/>
      <w:jc w:val="center"/>
    </w:pPr>
    <w:r>
      <w:rPr>
        <w:noProof/>
      </w:rPr>
      <w:drawing>
        <wp:inline distT="0" distB="0" distL="0" distR="0" wp14:anchorId="7AF5741F" wp14:editId="3574BD7A">
          <wp:extent cx="3690620" cy="571500"/>
          <wp:effectExtent l="0" t="0" r="5080" b="0"/>
          <wp:docPr id="2" name="Picture 2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06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20E3A" w14:textId="77777777" w:rsidR="00033E56" w:rsidRDefault="00033E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6CE"/>
    <w:rsid w:val="00033E56"/>
    <w:rsid w:val="001561C0"/>
    <w:rsid w:val="0034198C"/>
    <w:rsid w:val="00625D5F"/>
    <w:rsid w:val="00871484"/>
    <w:rsid w:val="00903445"/>
    <w:rsid w:val="00C17913"/>
    <w:rsid w:val="00DD2A53"/>
    <w:rsid w:val="00E61498"/>
    <w:rsid w:val="00F0343D"/>
    <w:rsid w:val="00F35207"/>
    <w:rsid w:val="00F5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CA24E"/>
  <w15:chartTrackingRefBased/>
  <w15:docId w15:val="{0ABB6A42-4A1B-4D42-9DFA-70D94B43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79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4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9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CA"/>
    </w:rPr>
  </w:style>
  <w:style w:type="table" w:styleId="TableGrid">
    <w:name w:val="Table Grid"/>
    <w:basedOn w:val="TableNormal"/>
    <w:uiPriority w:val="39"/>
    <w:rsid w:val="00C1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714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156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1C0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156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1C0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ksonezel\Downloads\Weekly_Schedule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FE96FAFB3A548AFE1B04BD3FE55F7" ma:contentTypeVersion="13" ma:contentTypeDescription="Create a new document." ma:contentTypeScope="" ma:versionID="944a91f63b847f0a9cf85dc7dca00caf">
  <xsd:schema xmlns:xsd="http://www.w3.org/2001/XMLSchema" xmlns:xs="http://www.w3.org/2001/XMLSchema" xmlns:p="http://schemas.microsoft.com/office/2006/metadata/properties" xmlns:ns3="05897632-6dc7-4772-a6f0-75e6775abcf9" xmlns:ns4="1d02ad79-676f-42cc-8daf-cd81a6003fb6" targetNamespace="http://schemas.microsoft.com/office/2006/metadata/properties" ma:root="true" ma:fieldsID="837bac44bec59187460d74eb39df8b4e" ns3:_="" ns4:_="">
    <xsd:import namespace="05897632-6dc7-4772-a6f0-75e6775abcf9"/>
    <xsd:import namespace="1d02ad79-676f-42cc-8daf-cd81a6003f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97632-6dc7-4772-a6f0-75e6775ab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2ad79-676f-42cc-8daf-cd81a6003f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56EBA-BA85-4D55-9193-53525BD60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897632-6dc7-4772-a6f0-75e6775abcf9"/>
    <ds:schemaRef ds:uri="1d02ad79-676f-42cc-8daf-cd81a6003f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3FEA38-80FC-411C-BAC0-F22D9B1CFC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286D3B-602D-447E-8263-B5A46BE41D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ECA876A-3AD7-41F7-B6A4-FBA173481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Weekly_Schedule_Template.dotx</Template>
  <TotalTime>1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Algonquin College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Au_Default</dc:creator>
  <cp:keywords/>
  <dc:description/>
  <cp:lastModifiedBy>Regina Jackson-Ezell</cp:lastModifiedBy>
  <cp:revision>2</cp:revision>
  <dcterms:created xsi:type="dcterms:W3CDTF">2021-09-15T19:27:00Z</dcterms:created>
  <dcterms:modified xsi:type="dcterms:W3CDTF">2021-09-15T19:27:00Z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0x01010065BFE96FAFB3A548AFE1B04BD3FE55F7</vt:lpwstr>
  </property>
</Properties>
</file>